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CD456" w14:textId="5CC99E34" w:rsidR="00732DA2" w:rsidRDefault="00732DA2" w:rsidP="00732DA2">
      <w:pPr>
        <w:spacing w:line="290" w:lineRule="exact"/>
        <w:jc w:val="center"/>
        <w:rPr>
          <w:rFonts w:ascii="Calibri" w:hAnsi="Calibri"/>
          <w:b/>
          <w:sz w:val="21"/>
          <w:szCs w:val="21"/>
        </w:rPr>
      </w:pPr>
      <w:bookmarkStart w:id="0" w:name="_GoBack"/>
      <w:bookmarkEnd w:id="0"/>
      <w:r w:rsidRPr="00F61139">
        <w:rPr>
          <w:rFonts w:ascii="Calibri" w:hAnsi="Calibri"/>
          <w:b/>
          <w:sz w:val="21"/>
          <w:szCs w:val="21"/>
        </w:rPr>
        <w:t>Mia und das Martinsleuchten</w:t>
      </w:r>
    </w:p>
    <w:p w14:paraId="3DC71E10" w14:textId="5C5CE625" w:rsidR="007E4CAF" w:rsidRPr="00A20C7A" w:rsidRDefault="007E4CAF" w:rsidP="00732DA2">
      <w:pPr>
        <w:spacing w:line="290" w:lineRule="exact"/>
        <w:jc w:val="center"/>
        <w:rPr>
          <w:rFonts w:ascii="Calibri" w:hAnsi="Calibri"/>
          <w:i/>
          <w:sz w:val="21"/>
          <w:szCs w:val="21"/>
        </w:rPr>
      </w:pPr>
      <w:r w:rsidRPr="00A20C7A">
        <w:rPr>
          <w:rFonts w:ascii="Calibri" w:hAnsi="Calibri"/>
          <w:i/>
          <w:sz w:val="21"/>
          <w:szCs w:val="21"/>
        </w:rPr>
        <w:t>Vorlesegeschichte mit verteilten Rollen</w:t>
      </w:r>
      <w:r w:rsidR="00A20C7A" w:rsidRPr="00A20C7A">
        <w:rPr>
          <w:rFonts w:ascii="Calibri" w:hAnsi="Calibri"/>
          <w:i/>
          <w:sz w:val="21"/>
          <w:szCs w:val="21"/>
        </w:rPr>
        <w:t xml:space="preserve"> für 4 Personen</w:t>
      </w:r>
    </w:p>
    <w:p w14:paraId="0DBABD1D" w14:textId="77777777" w:rsidR="00732DA2" w:rsidRPr="00F61139" w:rsidRDefault="00732DA2" w:rsidP="00732DA2">
      <w:pPr>
        <w:spacing w:line="290" w:lineRule="exact"/>
        <w:rPr>
          <w:b/>
          <w:sz w:val="21"/>
          <w:szCs w:val="21"/>
        </w:rPr>
      </w:pPr>
    </w:p>
    <w:p w14:paraId="1422AB9F" w14:textId="61495368" w:rsidR="007E4CAF" w:rsidRPr="007E4CAF" w:rsidRDefault="007E4CAF" w:rsidP="00732DA2">
      <w:pPr>
        <w:spacing w:line="290" w:lineRule="exact"/>
        <w:rPr>
          <w:rFonts w:ascii="Calibri" w:hAnsi="Calibri"/>
          <w:sz w:val="21"/>
          <w:szCs w:val="21"/>
          <w:u w:val="single"/>
        </w:rPr>
      </w:pPr>
      <w:r w:rsidRPr="007E4CAF">
        <w:rPr>
          <w:rFonts w:ascii="Calibri" w:hAnsi="Calibri"/>
          <w:sz w:val="21"/>
          <w:szCs w:val="21"/>
          <w:u w:val="single"/>
        </w:rPr>
        <w:t>Mia:</w:t>
      </w:r>
    </w:p>
    <w:p w14:paraId="5511A3E2" w14:textId="10A8FB2C" w:rsidR="007E4CAF" w:rsidRDefault="00732DA2" w:rsidP="00732DA2">
      <w:pPr>
        <w:spacing w:line="290" w:lineRule="exact"/>
        <w:rPr>
          <w:rFonts w:ascii="Calibri" w:hAnsi="Calibri"/>
          <w:sz w:val="21"/>
          <w:szCs w:val="21"/>
        </w:rPr>
      </w:pPr>
      <w:r w:rsidRPr="00732DA2">
        <w:rPr>
          <w:rFonts w:ascii="Calibri" w:hAnsi="Calibri"/>
          <w:sz w:val="21"/>
          <w:szCs w:val="21"/>
        </w:rPr>
        <w:t xml:space="preserve">Bekomme ich bitte ganz viel gelbes Papier für meine Laterne? Der heilige Martin hat den Menschen doch viel Licht gebracht und deswegen muss meine Laterne auch </w:t>
      </w:r>
      <w:r w:rsidR="00164FB4">
        <w:rPr>
          <w:rFonts w:ascii="Calibri" w:hAnsi="Calibri"/>
          <w:sz w:val="21"/>
          <w:szCs w:val="21"/>
        </w:rPr>
        <w:t>hell werden.</w:t>
      </w:r>
    </w:p>
    <w:p w14:paraId="5727695C" w14:textId="77777777" w:rsidR="007E4CAF" w:rsidRDefault="007E4CAF" w:rsidP="00732DA2">
      <w:pPr>
        <w:spacing w:line="290" w:lineRule="exact"/>
        <w:rPr>
          <w:rFonts w:ascii="Calibri" w:hAnsi="Calibri"/>
          <w:sz w:val="21"/>
          <w:szCs w:val="21"/>
        </w:rPr>
      </w:pPr>
    </w:p>
    <w:p w14:paraId="1E01D899" w14:textId="57076CA5" w:rsidR="007E4CAF" w:rsidRPr="007E4CAF" w:rsidRDefault="007E4CAF" w:rsidP="00732DA2">
      <w:pPr>
        <w:spacing w:line="290" w:lineRule="exact"/>
        <w:rPr>
          <w:rFonts w:ascii="Calibri" w:hAnsi="Calibri"/>
          <w:sz w:val="21"/>
          <w:szCs w:val="21"/>
          <w:u w:val="single"/>
        </w:rPr>
      </w:pPr>
      <w:r w:rsidRPr="007E4CAF">
        <w:rPr>
          <w:rFonts w:ascii="Calibri" w:hAnsi="Calibri"/>
          <w:sz w:val="21"/>
          <w:szCs w:val="21"/>
          <w:u w:val="single"/>
        </w:rPr>
        <w:t>Erzähler/in:</w:t>
      </w:r>
    </w:p>
    <w:p w14:paraId="4FF5BB28" w14:textId="20C8EC8C" w:rsidR="00732DA2" w:rsidRPr="00732DA2" w:rsidRDefault="00732DA2" w:rsidP="00732DA2">
      <w:pPr>
        <w:spacing w:line="290" w:lineRule="exact"/>
        <w:rPr>
          <w:rFonts w:ascii="Calibri" w:hAnsi="Calibri"/>
          <w:sz w:val="21"/>
          <w:szCs w:val="21"/>
        </w:rPr>
      </w:pPr>
      <w:r w:rsidRPr="00732DA2">
        <w:rPr>
          <w:rFonts w:ascii="Calibri" w:hAnsi="Calibri"/>
          <w:sz w:val="21"/>
          <w:szCs w:val="21"/>
        </w:rPr>
        <w:t xml:space="preserve">Mia ist mit Feuereifer beim Laternenbasteln für Sankt Martin in der Kita dabei. Sie könnte noch ewig weiterbasteln, damit sie eine ganz besonders schöne Laterne bekommt. Aber schon steht Mama in der Tür, um sie abzuholen. Stolz und ganz vorsichtig trägt Mia ihre Laterne vor sich her – beinahe hätte sie gar nicht bemerkt, dass ihre Nachbarin, Frau Stark, ihnen entgegenkommt. </w:t>
      </w:r>
    </w:p>
    <w:p w14:paraId="3BB288A3" w14:textId="77777777" w:rsidR="007E4CAF" w:rsidRDefault="007E4CAF" w:rsidP="00732DA2">
      <w:pPr>
        <w:spacing w:line="290" w:lineRule="exact"/>
        <w:rPr>
          <w:rFonts w:ascii="Calibri" w:hAnsi="Calibri"/>
          <w:sz w:val="21"/>
          <w:szCs w:val="21"/>
        </w:rPr>
      </w:pPr>
    </w:p>
    <w:p w14:paraId="4B30A876" w14:textId="24BB8924" w:rsidR="007E4CAF" w:rsidRPr="007E4CAF" w:rsidRDefault="007E4CAF" w:rsidP="00732DA2">
      <w:pPr>
        <w:spacing w:line="290" w:lineRule="exact"/>
        <w:rPr>
          <w:rFonts w:ascii="Calibri" w:hAnsi="Calibri"/>
          <w:sz w:val="21"/>
          <w:szCs w:val="21"/>
          <w:u w:val="single"/>
        </w:rPr>
      </w:pPr>
      <w:r w:rsidRPr="007E4CAF">
        <w:rPr>
          <w:rFonts w:ascii="Calibri" w:hAnsi="Calibri"/>
          <w:sz w:val="21"/>
          <w:szCs w:val="21"/>
          <w:u w:val="single"/>
        </w:rPr>
        <w:t>Frau Stark:</w:t>
      </w:r>
    </w:p>
    <w:p w14:paraId="5A56F83E" w14:textId="0E483590" w:rsidR="00164FB4" w:rsidRDefault="00732DA2" w:rsidP="00732DA2">
      <w:pPr>
        <w:spacing w:line="290" w:lineRule="exact"/>
        <w:rPr>
          <w:rFonts w:ascii="Calibri" w:hAnsi="Calibri"/>
          <w:sz w:val="21"/>
          <w:szCs w:val="21"/>
        </w:rPr>
      </w:pPr>
      <w:r w:rsidRPr="00732DA2">
        <w:rPr>
          <w:rFonts w:ascii="Calibri" w:hAnsi="Calibri"/>
          <w:sz w:val="21"/>
          <w:szCs w:val="21"/>
        </w:rPr>
        <w:t xml:space="preserve">Oh, du trägst aber eine schöne Martinslaterne! Hast du die </w:t>
      </w:r>
      <w:r w:rsidR="00164FB4">
        <w:rPr>
          <w:rFonts w:ascii="Calibri" w:hAnsi="Calibri"/>
          <w:sz w:val="21"/>
          <w:szCs w:val="21"/>
        </w:rPr>
        <w:t>selbst gemacht?</w:t>
      </w:r>
      <w:r w:rsidRPr="00732DA2">
        <w:rPr>
          <w:rFonts w:ascii="Calibri" w:hAnsi="Calibri"/>
          <w:sz w:val="21"/>
          <w:szCs w:val="21"/>
        </w:rPr>
        <w:t xml:space="preserve"> </w:t>
      </w:r>
    </w:p>
    <w:p w14:paraId="6A5F651B" w14:textId="77777777" w:rsidR="00164FB4" w:rsidRDefault="00164FB4" w:rsidP="00732DA2">
      <w:pPr>
        <w:spacing w:line="290" w:lineRule="exact"/>
        <w:rPr>
          <w:rFonts w:ascii="Calibri" w:hAnsi="Calibri"/>
          <w:sz w:val="21"/>
          <w:szCs w:val="21"/>
        </w:rPr>
      </w:pPr>
    </w:p>
    <w:p w14:paraId="4275D0AE" w14:textId="77777777" w:rsidR="00164FB4" w:rsidRPr="007E4CAF" w:rsidRDefault="00164FB4" w:rsidP="00164FB4">
      <w:pPr>
        <w:spacing w:line="290" w:lineRule="exact"/>
        <w:rPr>
          <w:rFonts w:ascii="Calibri" w:hAnsi="Calibri"/>
          <w:sz w:val="21"/>
          <w:szCs w:val="21"/>
          <w:u w:val="single"/>
        </w:rPr>
      </w:pPr>
      <w:r w:rsidRPr="007E4CAF">
        <w:rPr>
          <w:rFonts w:ascii="Calibri" w:hAnsi="Calibri"/>
          <w:sz w:val="21"/>
          <w:szCs w:val="21"/>
          <w:u w:val="single"/>
        </w:rPr>
        <w:t>Erzähler/in:</w:t>
      </w:r>
    </w:p>
    <w:p w14:paraId="3CD37CC0" w14:textId="77777777" w:rsidR="00164FB4" w:rsidRDefault="00732DA2" w:rsidP="00732DA2">
      <w:pPr>
        <w:spacing w:line="290" w:lineRule="exact"/>
        <w:rPr>
          <w:rFonts w:ascii="Calibri" w:hAnsi="Calibri"/>
          <w:sz w:val="21"/>
          <w:szCs w:val="21"/>
        </w:rPr>
      </w:pPr>
      <w:r w:rsidRPr="00732DA2">
        <w:rPr>
          <w:rFonts w:ascii="Calibri" w:hAnsi="Calibri"/>
          <w:sz w:val="21"/>
          <w:szCs w:val="21"/>
        </w:rPr>
        <w:t xml:space="preserve">spricht Frau Stark sie auch schon an. </w:t>
      </w:r>
    </w:p>
    <w:p w14:paraId="0FCDAD85" w14:textId="77777777" w:rsidR="00164FB4" w:rsidRDefault="00164FB4" w:rsidP="00732DA2">
      <w:pPr>
        <w:spacing w:line="290" w:lineRule="exact"/>
        <w:rPr>
          <w:rFonts w:ascii="Calibri" w:hAnsi="Calibri"/>
          <w:sz w:val="21"/>
          <w:szCs w:val="21"/>
        </w:rPr>
      </w:pPr>
    </w:p>
    <w:p w14:paraId="6086940B" w14:textId="27393A6A" w:rsidR="00164FB4" w:rsidRPr="00164FB4" w:rsidRDefault="00164FB4" w:rsidP="00732DA2">
      <w:pPr>
        <w:spacing w:line="290" w:lineRule="exact"/>
        <w:rPr>
          <w:rFonts w:ascii="Calibri" w:hAnsi="Calibri"/>
          <w:sz w:val="21"/>
          <w:szCs w:val="21"/>
          <w:u w:val="single"/>
        </w:rPr>
      </w:pPr>
      <w:r w:rsidRPr="00164FB4">
        <w:rPr>
          <w:rFonts w:ascii="Calibri" w:hAnsi="Calibri"/>
          <w:sz w:val="21"/>
          <w:szCs w:val="21"/>
          <w:u w:val="single"/>
        </w:rPr>
        <w:t>Mia:</w:t>
      </w:r>
    </w:p>
    <w:p w14:paraId="2119BB29" w14:textId="1EB376C8" w:rsidR="00732DA2" w:rsidRPr="00732DA2" w:rsidRDefault="00732DA2" w:rsidP="00732DA2">
      <w:pPr>
        <w:spacing w:line="290" w:lineRule="exact"/>
        <w:rPr>
          <w:rFonts w:ascii="Calibri" w:hAnsi="Calibri"/>
          <w:sz w:val="21"/>
          <w:szCs w:val="21"/>
        </w:rPr>
      </w:pPr>
      <w:r w:rsidRPr="00732DA2">
        <w:rPr>
          <w:rFonts w:ascii="Calibri" w:hAnsi="Calibri"/>
          <w:sz w:val="21"/>
          <w:szCs w:val="21"/>
        </w:rPr>
        <w:t>Ja, ich habe extra den heiligen Martin darauf gemacht und ganz viel gelb drum herum – weil Sankt Martin den Menschen doch so viel Licht gebracht hat. Er hat vielen geholfen und hat den Menschen von Jesus erzählt. Das war für sie bestimmt wie ein Licht in der Dunkelheit</w:t>
      </w:r>
      <w:r w:rsidR="00164FB4">
        <w:rPr>
          <w:rFonts w:ascii="Calibri" w:hAnsi="Calibri"/>
          <w:sz w:val="21"/>
          <w:szCs w:val="21"/>
        </w:rPr>
        <w:t>.</w:t>
      </w:r>
    </w:p>
    <w:p w14:paraId="732DCE43" w14:textId="77777777" w:rsidR="00732DA2" w:rsidRDefault="00732DA2" w:rsidP="00732DA2">
      <w:pPr>
        <w:spacing w:line="290" w:lineRule="exact"/>
        <w:rPr>
          <w:rFonts w:ascii="Calibri" w:hAnsi="Calibri"/>
          <w:sz w:val="21"/>
          <w:szCs w:val="21"/>
        </w:rPr>
      </w:pPr>
    </w:p>
    <w:p w14:paraId="4BA0CA69" w14:textId="7281EA1E" w:rsidR="00164FB4" w:rsidRPr="00164FB4" w:rsidRDefault="00164FB4" w:rsidP="00732DA2">
      <w:pPr>
        <w:spacing w:line="290" w:lineRule="exact"/>
        <w:rPr>
          <w:rFonts w:ascii="Calibri" w:hAnsi="Calibri"/>
          <w:sz w:val="21"/>
          <w:szCs w:val="21"/>
          <w:u w:val="single"/>
        </w:rPr>
      </w:pPr>
      <w:r w:rsidRPr="00164FB4">
        <w:rPr>
          <w:rFonts w:ascii="Calibri" w:hAnsi="Calibri"/>
          <w:sz w:val="21"/>
          <w:szCs w:val="21"/>
          <w:u w:val="single"/>
        </w:rPr>
        <w:t>Frau Stark:</w:t>
      </w:r>
    </w:p>
    <w:p w14:paraId="7216C808" w14:textId="51E09186" w:rsidR="00164FB4" w:rsidRDefault="00732DA2" w:rsidP="00732DA2">
      <w:pPr>
        <w:spacing w:line="290" w:lineRule="exact"/>
        <w:rPr>
          <w:rFonts w:ascii="Calibri" w:hAnsi="Calibri"/>
          <w:sz w:val="21"/>
          <w:szCs w:val="21"/>
        </w:rPr>
      </w:pPr>
      <w:r w:rsidRPr="00732DA2">
        <w:rPr>
          <w:rFonts w:ascii="Calibri" w:hAnsi="Calibri"/>
          <w:sz w:val="21"/>
          <w:szCs w:val="21"/>
        </w:rPr>
        <w:t>Seid ihr denn jetzt schon auf dem Weg zum Martinsleuchten? Ihr seid aber frü</w:t>
      </w:r>
      <w:r w:rsidR="00164FB4">
        <w:rPr>
          <w:rFonts w:ascii="Calibri" w:hAnsi="Calibri"/>
          <w:sz w:val="21"/>
          <w:szCs w:val="21"/>
        </w:rPr>
        <w:t>h dran!</w:t>
      </w:r>
    </w:p>
    <w:p w14:paraId="28C3CE02" w14:textId="77777777" w:rsidR="00164FB4" w:rsidRDefault="00164FB4" w:rsidP="00732DA2">
      <w:pPr>
        <w:spacing w:line="290" w:lineRule="exact"/>
        <w:rPr>
          <w:rFonts w:ascii="Calibri" w:hAnsi="Calibri"/>
          <w:sz w:val="21"/>
          <w:szCs w:val="21"/>
        </w:rPr>
      </w:pPr>
    </w:p>
    <w:p w14:paraId="2024949E" w14:textId="77777777" w:rsidR="00164FB4" w:rsidRPr="007E4CAF" w:rsidRDefault="00164FB4" w:rsidP="00164FB4">
      <w:pPr>
        <w:spacing w:line="290" w:lineRule="exact"/>
        <w:rPr>
          <w:rFonts w:ascii="Calibri" w:hAnsi="Calibri"/>
          <w:sz w:val="21"/>
          <w:szCs w:val="21"/>
          <w:u w:val="single"/>
        </w:rPr>
      </w:pPr>
      <w:r w:rsidRPr="007E4CAF">
        <w:rPr>
          <w:rFonts w:ascii="Calibri" w:hAnsi="Calibri"/>
          <w:sz w:val="21"/>
          <w:szCs w:val="21"/>
          <w:u w:val="single"/>
        </w:rPr>
        <w:t>Erzähler/in:</w:t>
      </w:r>
    </w:p>
    <w:p w14:paraId="07E673F2" w14:textId="77777777" w:rsidR="00164FB4" w:rsidRDefault="00732DA2" w:rsidP="00732DA2">
      <w:pPr>
        <w:spacing w:line="290" w:lineRule="exact"/>
        <w:rPr>
          <w:rFonts w:ascii="Calibri" w:hAnsi="Calibri"/>
          <w:sz w:val="21"/>
          <w:szCs w:val="21"/>
        </w:rPr>
      </w:pPr>
      <w:r w:rsidRPr="00732DA2">
        <w:rPr>
          <w:rFonts w:ascii="Calibri" w:hAnsi="Calibri"/>
          <w:sz w:val="21"/>
          <w:szCs w:val="21"/>
        </w:rPr>
        <w:t xml:space="preserve">Martinsleuchten – was ist denn das? Davon hat Mia noch gar nichts gehört. Ja, den Martinszug kennt sie und auch ein Martinsfeuer, aber Martinsleuchten? Vielleicht meint Frau Stark ja das Feuer, überlegt sie kurz, weil das leuchtet ja auch ganz weit. Mia will es nun aber genau wissen: </w:t>
      </w:r>
    </w:p>
    <w:p w14:paraId="66C278D7" w14:textId="77777777" w:rsidR="00164FB4" w:rsidRDefault="00164FB4" w:rsidP="00732DA2">
      <w:pPr>
        <w:spacing w:line="290" w:lineRule="exact"/>
        <w:rPr>
          <w:rFonts w:ascii="Calibri" w:hAnsi="Calibri"/>
          <w:sz w:val="21"/>
          <w:szCs w:val="21"/>
        </w:rPr>
      </w:pPr>
    </w:p>
    <w:p w14:paraId="4DA2BA6E" w14:textId="76D6DE22" w:rsidR="00164FB4" w:rsidRPr="00164FB4" w:rsidRDefault="00164FB4" w:rsidP="00732DA2">
      <w:pPr>
        <w:spacing w:line="290" w:lineRule="exact"/>
        <w:rPr>
          <w:rFonts w:ascii="Calibri" w:hAnsi="Calibri"/>
          <w:sz w:val="21"/>
          <w:szCs w:val="21"/>
          <w:u w:val="single"/>
        </w:rPr>
      </w:pPr>
      <w:r w:rsidRPr="00164FB4">
        <w:rPr>
          <w:rFonts w:ascii="Calibri" w:hAnsi="Calibri"/>
          <w:sz w:val="21"/>
          <w:szCs w:val="21"/>
          <w:u w:val="single"/>
        </w:rPr>
        <w:t>Mia:</w:t>
      </w:r>
    </w:p>
    <w:p w14:paraId="2C14A5D4" w14:textId="4F63111E" w:rsidR="00164FB4" w:rsidRDefault="00732DA2" w:rsidP="00732DA2">
      <w:pPr>
        <w:spacing w:line="290" w:lineRule="exact"/>
        <w:rPr>
          <w:rFonts w:ascii="Calibri" w:hAnsi="Calibri"/>
          <w:sz w:val="21"/>
          <w:szCs w:val="21"/>
        </w:rPr>
      </w:pPr>
      <w:r w:rsidRPr="00732DA2">
        <w:rPr>
          <w:rFonts w:ascii="Calibri" w:hAnsi="Calibri"/>
          <w:sz w:val="21"/>
          <w:szCs w:val="21"/>
        </w:rPr>
        <w:t xml:space="preserve">Martinsleuchten – was ist denn </w:t>
      </w:r>
      <w:r w:rsidR="00164FB4">
        <w:rPr>
          <w:rFonts w:ascii="Calibri" w:hAnsi="Calibri"/>
          <w:sz w:val="21"/>
          <w:szCs w:val="21"/>
        </w:rPr>
        <w:t>das, Frau Stark?</w:t>
      </w:r>
    </w:p>
    <w:p w14:paraId="0DFD6052" w14:textId="77777777" w:rsidR="00164FB4" w:rsidRDefault="00164FB4" w:rsidP="00732DA2">
      <w:pPr>
        <w:spacing w:line="290" w:lineRule="exact"/>
        <w:rPr>
          <w:rFonts w:ascii="Calibri" w:hAnsi="Calibri"/>
          <w:sz w:val="21"/>
          <w:szCs w:val="21"/>
        </w:rPr>
      </w:pPr>
    </w:p>
    <w:p w14:paraId="4C64EB5A" w14:textId="7C8BDF5E" w:rsidR="00164FB4" w:rsidRPr="00164FB4" w:rsidRDefault="00164FB4" w:rsidP="00732DA2">
      <w:pPr>
        <w:spacing w:line="290" w:lineRule="exact"/>
        <w:rPr>
          <w:rFonts w:ascii="Calibri" w:hAnsi="Calibri"/>
          <w:sz w:val="21"/>
          <w:szCs w:val="21"/>
          <w:u w:val="single"/>
        </w:rPr>
      </w:pPr>
      <w:r w:rsidRPr="00164FB4">
        <w:rPr>
          <w:rFonts w:ascii="Calibri" w:hAnsi="Calibri"/>
          <w:sz w:val="21"/>
          <w:szCs w:val="21"/>
          <w:u w:val="single"/>
        </w:rPr>
        <w:t>Frau Stark</w:t>
      </w:r>
      <w:r>
        <w:rPr>
          <w:rFonts w:ascii="Calibri" w:hAnsi="Calibri"/>
          <w:sz w:val="21"/>
          <w:szCs w:val="21"/>
          <w:u w:val="single"/>
        </w:rPr>
        <w:t xml:space="preserve"> </w:t>
      </w:r>
      <w:r>
        <w:rPr>
          <w:rFonts w:ascii="Calibri" w:hAnsi="Calibri"/>
          <w:i/>
          <w:sz w:val="21"/>
          <w:szCs w:val="21"/>
          <w:u w:val="single"/>
        </w:rPr>
        <w:t>(verwundert)</w:t>
      </w:r>
      <w:r w:rsidRPr="00164FB4">
        <w:rPr>
          <w:rFonts w:ascii="Calibri" w:hAnsi="Calibri"/>
          <w:sz w:val="21"/>
          <w:szCs w:val="21"/>
          <w:u w:val="single"/>
        </w:rPr>
        <w:t>:</w:t>
      </w:r>
    </w:p>
    <w:p w14:paraId="63462931" w14:textId="26948B36" w:rsidR="00164FB4" w:rsidRDefault="00732DA2" w:rsidP="00732DA2">
      <w:pPr>
        <w:spacing w:line="290" w:lineRule="exact"/>
        <w:rPr>
          <w:rFonts w:ascii="Calibri" w:hAnsi="Calibri"/>
          <w:sz w:val="21"/>
          <w:szCs w:val="21"/>
        </w:rPr>
      </w:pPr>
      <w:r w:rsidRPr="00732DA2">
        <w:rPr>
          <w:rFonts w:ascii="Calibri" w:hAnsi="Calibri"/>
          <w:sz w:val="21"/>
          <w:szCs w:val="21"/>
        </w:rPr>
        <w:t xml:space="preserve">Sag bloß, ihr habt die Plakate beim </w:t>
      </w:r>
      <w:r w:rsidR="00164FB4">
        <w:rPr>
          <w:rFonts w:ascii="Calibri" w:hAnsi="Calibri"/>
          <w:sz w:val="21"/>
          <w:szCs w:val="21"/>
        </w:rPr>
        <w:t xml:space="preserve">Bäcker nicht gesehen? </w:t>
      </w:r>
      <w:r w:rsidRPr="00732DA2">
        <w:rPr>
          <w:rFonts w:ascii="Calibri" w:hAnsi="Calibri"/>
          <w:sz w:val="21"/>
          <w:szCs w:val="21"/>
        </w:rPr>
        <w:t xml:space="preserve">Die Grundschule am Vogelberg lädt doch alle heute Abend um 18 Uhr zum Martinsleuchten ein. Sie haben die Fenster der Schule besonders gestaltet und bringen sie dann zum Leuchten. Die ganze Schule wird zu einer großen Laterne. </w:t>
      </w:r>
    </w:p>
    <w:p w14:paraId="4A4C9303" w14:textId="3245494A" w:rsidR="00164FB4" w:rsidRDefault="00732DA2" w:rsidP="00732DA2">
      <w:pPr>
        <w:spacing w:line="290" w:lineRule="exact"/>
        <w:rPr>
          <w:rFonts w:ascii="Calibri" w:hAnsi="Calibri"/>
          <w:sz w:val="21"/>
          <w:szCs w:val="21"/>
        </w:rPr>
      </w:pPr>
      <w:r w:rsidRPr="00732DA2">
        <w:rPr>
          <w:rFonts w:ascii="Calibri" w:hAnsi="Calibri"/>
          <w:sz w:val="21"/>
          <w:szCs w:val="21"/>
        </w:rPr>
        <w:t>Ich muss mich jetzt beeilen, weil ich noch zum Einkaufen muss und danach Paul und Sophie, meine Enkelkinder, abhole. Wir gehen dann miteinander dorthin. Viel Freude di</w:t>
      </w:r>
      <w:r w:rsidR="00164FB4">
        <w:rPr>
          <w:rFonts w:ascii="Calibri" w:hAnsi="Calibri"/>
          <w:sz w:val="21"/>
          <w:szCs w:val="21"/>
        </w:rPr>
        <w:t>r noch mit deiner Laterne, Mia!</w:t>
      </w:r>
      <w:r w:rsidRPr="00732DA2">
        <w:rPr>
          <w:rFonts w:ascii="Calibri" w:hAnsi="Calibri"/>
          <w:sz w:val="21"/>
          <w:szCs w:val="21"/>
        </w:rPr>
        <w:t xml:space="preserve"> </w:t>
      </w:r>
    </w:p>
    <w:p w14:paraId="737DA86F" w14:textId="77777777" w:rsidR="00164FB4" w:rsidRDefault="00164FB4" w:rsidP="00732DA2">
      <w:pPr>
        <w:spacing w:line="290" w:lineRule="exact"/>
        <w:rPr>
          <w:rFonts w:ascii="Calibri" w:hAnsi="Calibri"/>
          <w:sz w:val="21"/>
          <w:szCs w:val="21"/>
        </w:rPr>
      </w:pPr>
    </w:p>
    <w:p w14:paraId="2226B6E2" w14:textId="77777777" w:rsidR="00164FB4" w:rsidRPr="007E4CAF" w:rsidRDefault="00164FB4" w:rsidP="00164FB4">
      <w:pPr>
        <w:spacing w:line="290" w:lineRule="exact"/>
        <w:rPr>
          <w:rFonts w:ascii="Calibri" w:hAnsi="Calibri"/>
          <w:sz w:val="21"/>
          <w:szCs w:val="21"/>
          <w:u w:val="single"/>
        </w:rPr>
      </w:pPr>
      <w:r w:rsidRPr="007E4CAF">
        <w:rPr>
          <w:rFonts w:ascii="Calibri" w:hAnsi="Calibri"/>
          <w:sz w:val="21"/>
          <w:szCs w:val="21"/>
          <w:u w:val="single"/>
        </w:rPr>
        <w:t>Erzähler/in:</w:t>
      </w:r>
    </w:p>
    <w:p w14:paraId="3F4ECD49" w14:textId="76B0B0DB" w:rsidR="00732DA2" w:rsidRPr="00732DA2" w:rsidRDefault="00732DA2" w:rsidP="00732DA2">
      <w:pPr>
        <w:spacing w:line="290" w:lineRule="exact"/>
        <w:rPr>
          <w:rFonts w:ascii="Calibri" w:hAnsi="Calibri"/>
          <w:sz w:val="21"/>
          <w:szCs w:val="21"/>
        </w:rPr>
      </w:pPr>
      <w:r w:rsidRPr="00732DA2">
        <w:rPr>
          <w:rFonts w:ascii="Calibri" w:hAnsi="Calibri"/>
          <w:sz w:val="21"/>
          <w:szCs w:val="21"/>
        </w:rPr>
        <w:t>Und schon ist Frau Stark weitergegangen.</w:t>
      </w:r>
    </w:p>
    <w:p w14:paraId="4D26478E" w14:textId="77777777" w:rsidR="00732DA2" w:rsidRDefault="00732DA2" w:rsidP="00732DA2">
      <w:pPr>
        <w:spacing w:line="290" w:lineRule="exact"/>
        <w:rPr>
          <w:rFonts w:ascii="Calibri" w:hAnsi="Calibri"/>
          <w:sz w:val="21"/>
          <w:szCs w:val="21"/>
        </w:rPr>
      </w:pPr>
    </w:p>
    <w:p w14:paraId="361022BA" w14:textId="77777777" w:rsidR="00A20C7A" w:rsidRDefault="00A20C7A">
      <w:pPr>
        <w:rPr>
          <w:rFonts w:ascii="Calibri" w:hAnsi="Calibri"/>
          <w:sz w:val="21"/>
          <w:szCs w:val="21"/>
          <w:u w:val="single"/>
        </w:rPr>
      </w:pPr>
      <w:r>
        <w:rPr>
          <w:rFonts w:ascii="Calibri" w:hAnsi="Calibri"/>
          <w:sz w:val="21"/>
          <w:szCs w:val="21"/>
          <w:u w:val="single"/>
        </w:rPr>
        <w:br w:type="page"/>
      </w:r>
    </w:p>
    <w:p w14:paraId="4242C1A3" w14:textId="51CCBA33" w:rsidR="00164FB4" w:rsidRPr="00164FB4" w:rsidRDefault="00164FB4" w:rsidP="00732DA2">
      <w:pPr>
        <w:spacing w:line="290" w:lineRule="exact"/>
        <w:rPr>
          <w:rFonts w:ascii="Calibri" w:hAnsi="Calibri"/>
          <w:sz w:val="21"/>
          <w:szCs w:val="21"/>
          <w:u w:val="single"/>
        </w:rPr>
      </w:pPr>
      <w:r w:rsidRPr="00164FB4">
        <w:rPr>
          <w:rFonts w:ascii="Calibri" w:hAnsi="Calibri"/>
          <w:sz w:val="21"/>
          <w:szCs w:val="21"/>
          <w:u w:val="single"/>
        </w:rPr>
        <w:lastRenderedPageBreak/>
        <w:t>Mia:</w:t>
      </w:r>
    </w:p>
    <w:p w14:paraId="452407F3" w14:textId="2FB1A526" w:rsidR="00164FB4" w:rsidRDefault="00732DA2" w:rsidP="00732DA2">
      <w:pPr>
        <w:spacing w:line="290" w:lineRule="exact"/>
        <w:rPr>
          <w:rFonts w:ascii="Calibri" w:hAnsi="Calibri"/>
          <w:sz w:val="21"/>
          <w:szCs w:val="21"/>
        </w:rPr>
      </w:pPr>
      <w:r w:rsidRPr="00732DA2">
        <w:rPr>
          <w:rFonts w:ascii="Calibri" w:hAnsi="Calibri"/>
          <w:sz w:val="21"/>
          <w:szCs w:val="21"/>
        </w:rPr>
        <w:t>Mama, bitte lass uns zu diesem Leuchten gehen. Ich will unbedingt diese große Laterne sehen. Und meine Laterne kann ich doch da auch schon mitnehmen. Meine kleine Laterne zu der ganz großen und dann leuchten wir zusammen fü</w:t>
      </w:r>
      <w:r w:rsidR="00164FB4">
        <w:rPr>
          <w:rFonts w:ascii="Calibri" w:hAnsi="Calibri"/>
          <w:sz w:val="21"/>
          <w:szCs w:val="21"/>
        </w:rPr>
        <w:t>r Sankt Martin.</w:t>
      </w:r>
    </w:p>
    <w:p w14:paraId="65335E36" w14:textId="77777777" w:rsidR="00164FB4" w:rsidRDefault="00164FB4" w:rsidP="00732DA2">
      <w:pPr>
        <w:spacing w:line="290" w:lineRule="exact"/>
        <w:rPr>
          <w:rFonts w:ascii="Calibri" w:hAnsi="Calibri"/>
          <w:sz w:val="21"/>
          <w:szCs w:val="21"/>
        </w:rPr>
      </w:pPr>
    </w:p>
    <w:p w14:paraId="7EB21BF3" w14:textId="11E72D6B" w:rsidR="00164FB4" w:rsidRPr="00164FB4" w:rsidRDefault="00164FB4" w:rsidP="00732DA2">
      <w:pPr>
        <w:spacing w:line="290" w:lineRule="exact"/>
        <w:rPr>
          <w:rFonts w:ascii="Calibri" w:hAnsi="Calibri"/>
          <w:sz w:val="21"/>
          <w:szCs w:val="21"/>
          <w:u w:val="single"/>
        </w:rPr>
      </w:pPr>
      <w:r w:rsidRPr="00164FB4">
        <w:rPr>
          <w:rFonts w:ascii="Calibri" w:hAnsi="Calibri"/>
          <w:sz w:val="21"/>
          <w:szCs w:val="21"/>
          <w:u w:val="single"/>
        </w:rPr>
        <w:t>Mutter:</w:t>
      </w:r>
    </w:p>
    <w:p w14:paraId="4288D64A" w14:textId="77777777" w:rsidR="00164FB4" w:rsidRDefault="00732DA2" w:rsidP="00732DA2">
      <w:pPr>
        <w:spacing w:line="290" w:lineRule="exact"/>
        <w:rPr>
          <w:rFonts w:ascii="Calibri" w:hAnsi="Calibri"/>
          <w:sz w:val="21"/>
          <w:szCs w:val="21"/>
        </w:rPr>
      </w:pPr>
      <w:r w:rsidRPr="00732DA2">
        <w:rPr>
          <w:rFonts w:ascii="Calibri" w:hAnsi="Calibri"/>
          <w:sz w:val="21"/>
          <w:szCs w:val="21"/>
        </w:rPr>
        <w:t xml:space="preserve">Eigentlich gar keine schlechte Idee – das klingt wirklich interessant. Dann müssen wir uns aber mit dem Abendessen beeilen. Hopp, schnell heim jetzt!“ </w:t>
      </w:r>
    </w:p>
    <w:p w14:paraId="6CBAEE75" w14:textId="77777777" w:rsidR="00164FB4" w:rsidRDefault="00164FB4" w:rsidP="00732DA2">
      <w:pPr>
        <w:spacing w:line="290" w:lineRule="exact"/>
        <w:rPr>
          <w:rFonts w:ascii="Calibri" w:hAnsi="Calibri"/>
          <w:sz w:val="21"/>
          <w:szCs w:val="21"/>
        </w:rPr>
      </w:pPr>
    </w:p>
    <w:p w14:paraId="6BB447EC" w14:textId="77777777" w:rsidR="00164FB4" w:rsidRPr="007E4CAF" w:rsidRDefault="00164FB4" w:rsidP="00164FB4">
      <w:pPr>
        <w:spacing w:line="290" w:lineRule="exact"/>
        <w:rPr>
          <w:rFonts w:ascii="Calibri" w:hAnsi="Calibri"/>
          <w:sz w:val="21"/>
          <w:szCs w:val="21"/>
          <w:u w:val="single"/>
        </w:rPr>
      </w:pPr>
      <w:r w:rsidRPr="007E4CAF">
        <w:rPr>
          <w:rFonts w:ascii="Calibri" w:hAnsi="Calibri"/>
          <w:sz w:val="21"/>
          <w:szCs w:val="21"/>
          <w:u w:val="single"/>
        </w:rPr>
        <w:t>Erzähler/in:</w:t>
      </w:r>
    </w:p>
    <w:p w14:paraId="5093EADA" w14:textId="1691A6DB" w:rsidR="00732DA2" w:rsidRPr="00732DA2" w:rsidRDefault="00732DA2" w:rsidP="00732DA2">
      <w:pPr>
        <w:spacing w:line="290" w:lineRule="exact"/>
        <w:rPr>
          <w:rFonts w:ascii="Calibri" w:hAnsi="Calibri"/>
          <w:sz w:val="21"/>
          <w:szCs w:val="21"/>
        </w:rPr>
      </w:pPr>
      <w:r w:rsidRPr="00732DA2">
        <w:rPr>
          <w:rFonts w:ascii="Calibri" w:hAnsi="Calibri"/>
          <w:sz w:val="21"/>
          <w:szCs w:val="21"/>
        </w:rPr>
        <w:t>Das lässt sich Mia nicht zweimal sagen. Sie hilft Mama sogar beim Abendbrotrichten.</w:t>
      </w:r>
    </w:p>
    <w:p w14:paraId="7E380CFC" w14:textId="77777777" w:rsidR="00164FB4" w:rsidRDefault="00732DA2" w:rsidP="00732DA2">
      <w:pPr>
        <w:spacing w:line="290" w:lineRule="exact"/>
        <w:rPr>
          <w:rFonts w:ascii="Calibri" w:hAnsi="Calibri"/>
          <w:sz w:val="21"/>
          <w:szCs w:val="21"/>
        </w:rPr>
      </w:pPr>
      <w:r w:rsidRPr="00732DA2">
        <w:rPr>
          <w:rFonts w:ascii="Calibri" w:hAnsi="Calibri"/>
          <w:sz w:val="21"/>
          <w:szCs w:val="21"/>
        </w:rPr>
        <w:t xml:space="preserve">Als sie eine Stunde später zur Schule kommen, sehen sie schon von Weitem viele Kinder und Erwachsene stehen. „Sankt Martin, Sankt Martin, Sankt Martin ritt durch Schnee und Wind ...“, tönt es ihnen entgegen. Die Kinder der Grundschule führen ein Martinsspiel auf und dann kommt der große Moment: Die Fenster werden erleuchtet. </w:t>
      </w:r>
    </w:p>
    <w:p w14:paraId="74A357E8" w14:textId="77777777" w:rsidR="00164FB4" w:rsidRDefault="00164FB4" w:rsidP="00732DA2">
      <w:pPr>
        <w:spacing w:line="290" w:lineRule="exact"/>
        <w:rPr>
          <w:rFonts w:ascii="Calibri" w:hAnsi="Calibri"/>
          <w:sz w:val="21"/>
          <w:szCs w:val="21"/>
        </w:rPr>
      </w:pPr>
    </w:p>
    <w:p w14:paraId="3970604F" w14:textId="272B8873" w:rsidR="00164FB4" w:rsidRPr="00164FB4" w:rsidRDefault="00164FB4" w:rsidP="00732DA2">
      <w:pPr>
        <w:spacing w:line="290" w:lineRule="exact"/>
        <w:rPr>
          <w:rFonts w:ascii="Calibri" w:hAnsi="Calibri"/>
          <w:sz w:val="21"/>
          <w:szCs w:val="21"/>
          <w:u w:val="single"/>
        </w:rPr>
      </w:pPr>
      <w:r w:rsidRPr="00164FB4">
        <w:rPr>
          <w:rFonts w:ascii="Calibri" w:hAnsi="Calibri"/>
          <w:sz w:val="21"/>
          <w:szCs w:val="21"/>
          <w:u w:val="single"/>
        </w:rPr>
        <w:t>Mia:</w:t>
      </w:r>
    </w:p>
    <w:p w14:paraId="4A11F7C0" w14:textId="012E290D" w:rsidR="00732DA2" w:rsidRPr="00732DA2" w:rsidRDefault="00164FB4" w:rsidP="00732DA2">
      <w:pPr>
        <w:spacing w:line="290" w:lineRule="exact"/>
        <w:rPr>
          <w:rFonts w:ascii="Calibri" w:hAnsi="Calibri"/>
          <w:sz w:val="21"/>
          <w:szCs w:val="21"/>
        </w:rPr>
      </w:pPr>
      <w:r>
        <w:rPr>
          <w:rFonts w:ascii="Calibri" w:hAnsi="Calibri"/>
          <w:sz w:val="21"/>
          <w:szCs w:val="21"/>
        </w:rPr>
        <w:t xml:space="preserve">Ooohh, ist das schön! - </w:t>
      </w:r>
      <w:r w:rsidR="00732DA2" w:rsidRPr="00732DA2">
        <w:rPr>
          <w:rFonts w:ascii="Calibri" w:hAnsi="Calibri"/>
          <w:sz w:val="21"/>
          <w:szCs w:val="21"/>
        </w:rPr>
        <w:t>Schau mal, Mama, die haben da auch den Sankt Martin darauf, wie er den Mantel teilt – fast wie auf meiner Laterne. Wenn man mit anderen teilt und einem anderen hilft, wird es</w:t>
      </w:r>
    </w:p>
    <w:p w14:paraId="2E5A6D79" w14:textId="35FB04C7" w:rsidR="00732DA2" w:rsidRPr="00732DA2" w:rsidRDefault="00732DA2" w:rsidP="00732DA2">
      <w:pPr>
        <w:spacing w:line="290" w:lineRule="exact"/>
        <w:rPr>
          <w:rFonts w:ascii="Calibri" w:hAnsi="Calibri"/>
          <w:sz w:val="21"/>
          <w:szCs w:val="21"/>
        </w:rPr>
      </w:pPr>
      <w:r w:rsidRPr="00732DA2">
        <w:rPr>
          <w:rFonts w:ascii="Calibri" w:hAnsi="Calibri"/>
          <w:sz w:val="21"/>
          <w:szCs w:val="21"/>
        </w:rPr>
        <w:t>einfach h</w:t>
      </w:r>
      <w:r w:rsidR="00164FB4">
        <w:rPr>
          <w:rFonts w:ascii="Calibri" w:hAnsi="Calibri"/>
          <w:sz w:val="21"/>
          <w:szCs w:val="21"/>
        </w:rPr>
        <w:t>eller und schöner auf der Welt.</w:t>
      </w:r>
    </w:p>
    <w:sectPr w:rsidR="00732DA2" w:rsidRPr="00732DA2"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80C68" w14:textId="77777777" w:rsidR="00013462" w:rsidRDefault="00013462" w:rsidP="00E17019">
      <w:r>
        <w:separator/>
      </w:r>
    </w:p>
  </w:endnote>
  <w:endnote w:type="continuationSeparator" w:id="0">
    <w:p w14:paraId="06701392" w14:textId="77777777" w:rsidR="00013462" w:rsidRDefault="00013462"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BDDBA" w14:textId="77777777" w:rsidR="00E17019" w:rsidRDefault="00E17019" w:rsidP="00751EFC">
    <w:pPr>
      <w:pStyle w:val="Fuzeile"/>
      <w:framePr w:wrap="around" w:vAnchor="text" w:hAnchor="margin" w:xAlign="right" w:y="1"/>
      <w:rPr>
        <w:rStyle w:val="Seitenzahl"/>
      </w:rPr>
    </w:pPr>
    <w:r>
      <w:rPr>
        <w:rStyle w:val="Seitenzahl"/>
      </w:rPr>
      <w:fldChar w:fldCharType="begin"/>
    </w:r>
    <w:r w:rsidR="00013462">
      <w:rPr>
        <w:rStyle w:val="Seitenzahl"/>
      </w:rPr>
      <w:instrText>PAGE</w:instrText>
    </w:r>
    <w:r>
      <w:rPr>
        <w:rStyle w:val="Seitenzahl"/>
      </w:rPr>
      <w:instrText xml:space="preserve">  </w:instrText>
    </w:r>
    <w:r>
      <w:rPr>
        <w:rStyle w:val="Seitenzahl"/>
      </w:rPr>
      <w:fldChar w:fldCharType="end"/>
    </w:r>
  </w:p>
  <w:p w14:paraId="1E9604E2" w14:textId="77777777" w:rsidR="00E17019" w:rsidRDefault="00E17019" w:rsidP="00E1701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E9CB5" w14:textId="77777777" w:rsidR="00E17019" w:rsidRPr="000A13B8" w:rsidRDefault="00E17019" w:rsidP="00751EFC">
    <w:pPr>
      <w:pStyle w:val="Fuzeile"/>
      <w:framePr w:wrap="around" w:vAnchor="text" w:hAnchor="margin" w:xAlign="right" w:y="1"/>
      <w:rPr>
        <w:rStyle w:val="Seitenzahl"/>
        <w:rFonts w:ascii="Calibri" w:hAnsi="Calibri"/>
        <w:sz w:val="18"/>
        <w:szCs w:val="18"/>
      </w:rPr>
    </w:pPr>
    <w:r w:rsidRPr="000A13B8">
      <w:rPr>
        <w:rStyle w:val="Seitenzahl"/>
        <w:rFonts w:ascii="Calibri" w:hAnsi="Calibri"/>
        <w:sz w:val="18"/>
        <w:szCs w:val="18"/>
      </w:rPr>
      <w:fldChar w:fldCharType="begin"/>
    </w:r>
    <w:r w:rsidR="00013462" w:rsidRPr="000A13B8">
      <w:rPr>
        <w:rStyle w:val="Seitenzahl"/>
        <w:rFonts w:ascii="Calibri" w:hAnsi="Calibri"/>
        <w:sz w:val="18"/>
        <w:szCs w:val="18"/>
      </w:rPr>
      <w:instrText>PAGE</w:instrText>
    </w:r>
    <w:r w:rsidRPr="000A13B8">
      <w:rPr>
        <w:rStyle w:val="Seitenzahl"/>
        <w:rFonts w:ascii="Calibri" w:hAnsi="Calibri"/>
        <w:sz w:val="18"/>
        <w:szCs w:val="18"/>
      </w:rPr>
      <w:instrText xml:space="preserve">  </w:instrText>
    </w:r>
    <w:r w:rsidRPr="000A13B8">
      <w:rPr>
        <w:rStyle w:val="Seitenzahl"/>
        <w:rFonts w:ascii="Calibri" w:hAnsi="Calibri"/>
        <w:sz w:val="18"/>
        <w:szCs w:val="18"/>
      </w:rPr>
      <w:fldChar w:fldCharType="separate"/>
    </w:r>
    <w:r w:rsidR="000A13B8">
      <w:rPr>
        <w:rStyle w:val="Seitenzahl"/>
        <w:rFonts w:ascii="Calibri" w:hAnsi="Calibri"/>
        <w:noProof/>
        <w:sz w:val="18"/>
        <w:szCs w:val="18"/>
      </w:rPr>
      <w:t>1</w:t>
    </w:r>
    <w:r w:rsidRPr="000A13B8">
      <w:rPr>
        <w:rStyle w:val="Seitenzahl"/>
        <w:rFonts w:ascii="Calibri" w:hAnsi="Calibri"/>
        <w:sz w:val="18"/>
        <w:szCs w:val="18"/>
      </w:rPr>
      <w:fldChar w:fldCharType="end"/>
    </w:r>
  </w:p>
  <w:p w14:paraId="765EA67D" w14:textId="77777777" w:rsidR="00E17019" w:rsidRPr="000A13B8" w:rsidRDefault="00E17019" w:rsidP="00E17019">
    <w:pPr>
      <w:pStyle w:val="Fuzeile"/>
      <w:ind w:right="360"/>
      <w:rPr>
        <w:rFonts w:ascii="Calibri" w:hAnsi="Calibr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F056D" w14:textId="77777777" w:rsidR="00013462" w:rsidRDefault="00013462" w:rsidP="00E17019">
      <w:r>
        <w:separator/>
      </w:r>
    </w:p>
  </w:footnote>
  <w:footnote w:type="continuationSeparator" w:id="0">
    <w:p w14:paraId="341FA6D5" w14:textId="77777777" w:rsidR="00013462" w:rsidRDefault="00013462" w:rsidP="00E170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420EF" w14:textId="420955B8" w:rsidR="00E17019" w:rsidRDefault="00F90AAF">
    <w:pPr>
      <w:pStyle w:val="Kopfzeile"/>
    </w:pPr>
    <w:r>
      <w:rPr>
        <w:noProof/>
      </w:rPr>
      <w:drawing>
        <wp:anchor distT="0" distB="0" distL="114300" distR="114300" simplePos="0" relativeHeight="251657728" behindDoc="1" locked="0" layoutInCell="1" allowOverlap="1" wp14:anchorId="5B46B9BE" wp14:editId="189C5F86">
          <wp:simplePos x="0" y="0"/>
          <wp:positionH relativeFrom="column">
            <wp:posOffset>-456565</wp:posOffset>
          </wp:positionH>
          <wp:positionV relativeFrom="paragraph">
            <wp:posOffset>-120650</wp:posOffset>
          </wp:positionV>
          <wp:extent cx="1842770" cy="571500"/>
          <wp:effectExtent l="0" t="0" r="11430" b="1270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7019">
      <w:tab/>
    </w:r>
    <w:r w:rsidR="00E1701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AF"/>
    <w:rsid w:val="00013462"/>
    <w:rsid w:val="000508AF"/>
    <w:rsid w:val="00074AD5"/>
    <w:rsid w:val="000A13B8"/>
    <w:rsid w:val="000E1AC4"/>
    <w:rsid w:val="000E62BF"/>
    <w:rsid w:val="00164FB4"/>
    <w:rsid w:val="001B439F"/>
    <w:rsid w:val="001C73B5"/>
    <w:rsid w:val="002548DB"/>
    <w:rsid w:val="00440DF4"/>
    <w:rsid w:val="00473BCB"/>
    <w:rsid w:val="004D23E9"/>
    <w:rsid w:val="004E7E5C"/>
    <w:rsid w:val="0050478C"/>
    <w:rsid w:val="005F7947"/>
    <w:rsid w:val="0061731E"/>
    <w:rsid w:val="00625F17"/>
    <w:rsid w:val="006D4CC5"/>
    <w:rsid w:val="006E3F05"/>
    <w:rsid w:val="00732DA2"/>
    <w:rsid w:val="00733DC7"/>
    <w:rsid w:val="00751EFC"/>
    <w:rsid w:val="007B42F2"/>
    <w:rsid w:val="007E4CAF"/>
    <w:rsid w:val="008E7CF2"/>
    <w:rsid w:val="008F17AC"/>
    <w:rsid w:val="00943A2C"/>
    <w:rsid w:val="00A20C7A"/>
    <w:rsid w:val="00A25A53"/>
    <w:rsid w:val="00B3426E"/>
    <w:rsid w:val="00B501BF"/>
    <w:rsid w:val="00B65907"/>
    <w:rsid w:val="00C14D69"/>
    <w:rsid w:val="00CF32DC"/>
    <w:rsid w:val="00CF5358"/>
    <w:rsid w:val="00D55312"/>
    <w:rsid w:val="00DC3277"/>
    <w:rsid w:val="00E17019"/>
    <w:rsid w:val="00E60287"/>
    <w:rsid w:val="00E73746"/>
    <w:rsid w:val="00F01653"/>
    <w:rsid w:val="00F02885"/>
    <w:rsid w:val="00F90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4AA6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kraus/Documents/WMT/WMT%202016/Online/Formatvorlage%20onlin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//Users/mkraus/Documents/WMT/WMT 2016/Online/Formatvorlage online.dot</Template>
  <TotalTime>0</TotalTime>
  <Pages>2</Pages>
  <Words>434</Words>
  <Characters>2735</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Karl Georg Cadenbach</cp:lastModifiedBy>
  <cp:revision>4</cp:revision>
  <cp:lastPrinted>2016-08-15T14:04:00Z</cp:lastPrinted>
  <dcterms:created xsi:type="dcterms:W3CDTF">2017-07-24T10:18:00Z</dcterms:created>
  <dcterms:modified xsi:type="dcterms:W3CDTF">2017-08-08T15:03:00Z</dcterms:modified>
</cp:coreProperties>
</file>